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drawing>
          <wp:inline distT="0" distB="0" distL="114300" distR="114300">
            <wp:extent cx="2171065" cy="381000"/>
            <wp:effectExtent l="0" t="0" r="8255" b="0"/>
            <wp:docPr id="1" name="图片 2" descr="齐鲁理工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齐鲁理工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科研诚信承诺书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本人承诺严格遵守中共中央办公厅、国务院办公厅《关于进一步加强科研诚信建设的若干意见》和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山东省教育厅</w:t>
      </w:r>
      <w:r>
        <w:rPr>
          <w:rFonts w:hint="eastAsia" w:ascii="仿宋_GB2312" w:eastAsia="仿宋_GB2312" w:cs="仿宋_GB2312"/>
          <w:sz w:val="28"/>
          <w:szCs w:val="28"/>
        </w:rPr>
        <w:t>《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关于进一步加强高等学校科研诚信工作的意见</w:t>
      </w:r>
      <w:r>
        <w:rPr>
          <w:rFonts w:hint="eastAsia" w:ascii="仿宋_GB2312" w:eastAsia="仿宋_GB2312" w:cs="仿宋_GB2312"/>
          <w:sz w:val="28"/>
          <w:szCs w:val="28"/>
        </w:rPr>
        <w:t>》等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文件</w:t>
      </w:r>
      <w:r>
        <w:rPr>
          <w:rFonts w:hint="eastAsia" w:ascii="仿宋_GB2312" w:eastAsia="仿宋_GB2312" w:cs="仿宋_GB2312"/>
          <w:sz w:val="28"/>
          <w:szCs w:val="28"/>
        </w:rPr>
        <w:t>规定，在科研项目申报、评审和实施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及成果形成、应用、科研奖励申报与评审等科学研究</w:t>
      </w:r>
      <w:r>
        <w:rPr>
          <w:rFonts w:hint="eastAsia" w:ascii="仿宋_GB2312" w:eastAsia="仿宋_GB2312" w:cs="仿宋_GB2312"/>
          <w:sz w:val="28"/>
          <w:szCs w:val="28"/>
        </w:rPr>
        <w:t>全过程中，恪守科学道德准则、遵守科研活动规范、践行科研诚信要求，杜绝以下违背科研诚信的行为：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在科学技术活动的申报、评审、实施、验收、监督检查和评估评价等活动中提供虚假材料，实施“打招呼”“走关系”等请托行为；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 w:cs="仿宋_GB2312"/>
          <w:sz w:val="28"/>
          <w:szCs w:val="28"/>
        </w:rPr>
        <w:t>故意夸大研究基础、学术价值或科技成果的技术价值、社会经济效益，隐瞒技术风险，造成负面影响或财政资金损失；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 w:cs="仿宋_GB2312"/>
          <w:sz w:val="28"/>
          <w:szCs w:val="28"/>
        </w:rPr>
        <w:t>人才计划入选者、重大科研项目负责人在聘期内或项目执行期内擅自变更工作单位，造成负面影响或财政资金损失；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 w:cs="仿宋_GB2312"/>
          <w:sz w:val="28"/>
          <w:szCs w:val="28"/>
        </w:rPr>
        <w:t>故意拖延或拒不履行科学技术活动管理合同约定的主要义务；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 w:cs="仿宋_GB2312"/>
          <w:sz w:val="28"/>
          <w:szCs w:val="28"/>
        </w:rPr>
        <w:t>随意降低目标任务和约定要求，以项目实施周期外或不相关成果充抵交差；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eastAsia="仿宋_GB2312" w:cs="仿宋_GB2312"/>
          <w:sz w:val="28"/>
          <w:szCs w:val="28"/>
        </w:rPr>
        <w:t>抄袭、剽窃、侵占、篡改他人科学技术成果，编造科学技术成果，侵犯他人知识产权等；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eastAsia="仿宋_GB2312" w:cs="仿宋_GB2312"/>
          <w:sz w:val="28"/>
          <w:szCs w:val="28"/>
        </w:rPr>
        <w:t>虚报、冒领、挪用、套取财政科研资金；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eastAsia="仿宋_GB2312" w:cs="仿宋_GB2312"/>
          <w:sz w:val="28"/>
          <w:szCs w:val="28"/>
        </w:rPr>
        <w:t>不配合监督检查或评估评价工作，不整改、虚假整改或整改未达到要求；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  <w:r>
        <w:drawing>
          <wp:inline distT="0" distB="0" distL="114300" distR="114300">
            <wp:extent cx="2171065" cy="381000"/>
            <wp:effectExtent l="0" t="0" r="8255" b="0"/>
            <wp:docPr id="3" name="图片 2" descr="齐鲁理工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齐鲁理工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9.</w:t>
      </w:r>
      <w:r>
        <w:rPr>
          <w:rFonts w:hint="eastAsia" w:ascii="仿宋_GB2312" w:eastAsia="仿宋_GB2312" w:cs="仿宋_GB2312"/>
          <w:sz w:val="28"/>
          <w:szCs w:val="28"/>
        </w:rPr>
        <w:t>违反科技伦理规范；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10.</w:t>
      </w:r>
      <w:r>
        <w:rPr>
          <w:rFonts w:hint="eastAsia" w:ascii="仿宋_GB2312" w:eastAsia="仿宋_GB2312" w:cs="仿宋_GB2312"/>
          <w:sz w:val="28"/>
          <w:szCs w:val="28"/>
        </w:rPr>
        <w:t>开展危害国家安全、损害社会公共利益、危害人体健康的科学技术活动；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11.</w:t>
      </w:r>
      <w:r>
        <w:rPr>
          <w:rFonts w:hint="eastAsia" w:ascii="仿宋_GB2312" w:eastAsia="仿宋_GB2312" w:cs="仿宋_GB2312"/>
          <w:sz w:val="28"/>
          <w:szCs w:val="28"/>
        </w:rPr>
        <w:t>违反国家科学技术活动保密相关规定；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12.</w:t>
      </w:r>
      <w:r>
        <w:rPr>
          <w:rFonts w:hint="eastAsia" w:ascii="仿宋_GB2312" w:eastAsia="仿宋_GB2312" w:cs="仿宋_GB2312"/>
          <w:sz w:val="28"/>
          <w:szCs w:val="28"/>
        </w:rPr>
        <w:t>法律、行政法规、部门规章或规范性文件规定的其他相关违规行为。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如违背上述承诺，本人愿意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承担相应责任并</w:t>
      </w:r>
      <w:r>
        <w:rPr>
          <w:rFonts w:hint="eastAsia" w:ascii="仿宋_GB2312" w:eastAsia="仿宋_GB2312" w:cs="仿宋_GB2312"/>
          <w:sz w:val="28"/>
          <w:szCs w:val="28"/>
        </w:rPr>
        <w:t>接受相关部门作出的各项处理决定。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0" w:firstLineChars="1650"/>
        <w:textAlignment w:val="auto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0" w:firstLineChars="1650"/>
        <w:textAlignment w:val="auto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0" w:firstLineChars="1650"/>
        <w:textAlignment w:val="auto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0" w:firstLineChars="1650"/>
        <w:textAlignment w:val="auto"/>
        <w:rPr>
          <w:rFonts w:asci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签字</w:t>
      </w:r>
      <w:r>
        <w:rPr>
          <w:rFonts w:ascii="仿宋_GB2312" w:eastAsia="仿宋_GB2312" w:cs="仿宋_GB2312"/>
          <w:sz w:val="28"/>
          <w:szCs w:val="28"/>
        </w:rPr>
        <w:t xml:space="preserve">: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00" w:firstLineChars="1250"/>
        <w:textAlignment w:val="auto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OGQyNmYyNmY2ZTM1ZTVmYzI2MmJkMTE5OWIzNDQifQ=="/>
  </w:docVars>
  <w:rsids>
    <w:rsidRoot w:val="004F5528"/>
    <w:rsid w:val="00014395"/>
    <w:rsid w:val="00024FE5"/>
    <w:rsid w:val="00044431"/>
    <w:rsid w:val="000612A8"/>
    <w:rsid w:val="00072179"/>
    <w:rsid w:val="00097CEF"/>
    <w:rsid w:val="000A7D78"/>
    <w:rsid w:val="000E0877"/>
    <w:rsid w:val="001069C3"/>
    <w:rsid w:val="001119CB"/>
    <w:rsid w:val="00121DD8"/>
    <w:rsid w:val="00122882"/>
    <w:rsid w:val="00144D7F"/>
    <w:rsid w:val="001C4474"/>
    <w:rsid w:val="001E4D8F"/>
    <w:rsid w:val="001E705A"/>
    <w:rsid w:val="001F3AF6"/>
    <w:rsid w:val="001F5C1F"/>
    <w:rsid w:val="00204352"/>
    <w:rsid w:val="002222FE"/>
    <w:rsid w:val="002457A9"/>
    <w:rsid w:val="002838D6"/>
    <w:rsid w:val="00301801"/>
    <w:rsid w:val="003269A8"/>
    <w:rsid w:val="00333275"/>
    <w:rsid w:val="00342F0E"/>
    <w:rsid w:val="00346195"/>
    <w:rsid w:val="00360F1A"/>
    <w:rsid w:val="00363EFE"/>
    <w:rsid w:val="00376070"/>
    <w:rsid w:val="00386041"/>
    <w:rsid w:val="003B5555"/>
    <w:rsid w:val="003C20D7"/>
    <w:rsid w:val="003D06D6"/>
    <w:rsid w:val="004265BE"/>
    <w:rsid w:val="00431F68"/>
    <w:rsid w:val="004573EC"/>
    <w:rsid w:val="00463067"/>
    <w:rsid w:val="00480CDD"/>
    <w:rsid w:val="00496EF6"/>
    <w:rsid w:val="004A75FE"/>
    <w:rsid w:val="004B27B9"/>
    <w:rsid w:val="004D29B5"/>
    <w:rsid w:val="004F5528"/>
    <w:rsid w:val="00505439"/>
    <w:rsid w:val="0051456C"/>
    <w:rsid w:val="00517356"/>
    <w:rsid w:val="00517F5F"/>
    <w:rsid w:val="005304B6"/>
    <w:rsid w:val="00531079"/>
    <w:rsid w:val="00532C08"/>
    <w:rsid w:val="00562959"/>
    <w:rsid w:val="005653E1"/>
    <w:rsid w:val="00570750"/>
    <w:rsid w:val="0058714B"/>
    <w:rsid w:val="005877F2"/>
    <w:rsid w:val="005A3921"/>
    <w:rsid w:val="005D45F0"/>
    <w:rsid w:val="005E1F8E"/>
    <w:rsid w:val="00600F49"/>
    <w:rsid w:val="006054F7"/>
    <w:rsid w:val="00626B43"/>
    <w:rsid w:val="00653EF9"/>
    <w:rsid w:val="00661318"/>
    <w:rsid w:val="00682DEE"/>
    <w:rsid w:val="006A47EE"/>
    <w:rsid w:val="006E10BA"/>
    <w:rsid w:val="006E29EF"/>
    <w:rsid w:val="007053CC"/>
    <w:rsid w:val="0070773A"/>
    <w:rsid w:val="0072152B"/>
    <w:rsid w:val="00752FFC"/>
    <w:rsid w:val="0075345F"/>
    <w:rsid w:val="00787B34"/>
    <w:rsid w:val="007A3DBA"/>
    <w:rsid w:val="007C0025"/>
    <w:rsid w:val="007D77B3"/>
    <w:rsid w:val="007E09DF"/>
    <w:rsid w:val="007E5F71"/>
    <w:rsid w:val="008331F1"/>
    <w:rsid w:val="00837AEC"/>
    <w:rsid w:val="008459A7"/>
    <w:rsid w:val="00862DF8"/>
    <w:rsid w:val="008A2C3F"/>
    <w:rsid w:val="008A52FD"/>
    <w:rsid w:val="008B701C"/>
    <w:rsid w:val="008C28D7"/>
    <w:rsid w:val="008E1CB9"/>
    <w:rsid w:val="00956F6C"/>
    <w:rsid w:val="009640D7"/>
    <w:rsid w:val="00973BF4"/>
    <w:rsid w:val="009916D3"/>
    <w:rsid w:val="00994ACE"/>
    <w:rsid w:val="00995686"/>
    <w:rsid w:val="009A53DA"/>
    <w:rsid w:val="009E31F7"/>
    <w:rsid w:val="00A03D3B"/>
    <w:rsid w:val="00A13110"/>
    <w:rsid w:val="00A32603"/>
    <w:rsid w:val="00A46455"/>
    <w:rsid w:val="00A9155F"/>
    <w:rsid w:val="00A96BA5"/>
    <w:rsid w:val="00AD4F58"/>
    <w:rsid w:val="00AD6C3C"/>
    <w:rsid w:val="00AF6E16"/>
    <w:rsid w:val="00B02B10"/>
    <w:rsid w:val="00B359C0"/>
    <w:rsid w:val="00B44249"/>
    <w:rsid w:val="00B53FD8"/>
    <w:rsid w:val="00B66DB8"/>
    <w:rsid w:val="00B83F96"/>
    <w:rsid w:val="00BA2F79"/>
    <w:rsid w:val="00BA705E"/>
    <w:rsid w:val="00BB6C39"/>
    <w:rsid w:val="00BD5830"/>
    <w:rsid w:val="00BF0C3A"/>
    <w:rsid w:val="00C57A9A"/>
    <w:rsid w:val="00C779EF"/>
    <w:rsid w:val="00C80226"/>
    <w:rsid w:val="00C82972"/>
    <w:rsid w:val="00C85E3D"/>
    <w:rsid w:val="00C96D9D"/>
    <w:rsid w:val="00CA65CF"/>
    <w:rsid w:val="00CA73E2"/>
    <w:rsid w:val="00CA7AEA"/>
    <w:rsid w:val="00CF0249"/>
    <w:rsid w:val="00D62348"/>
    <w:rsid w:val="00D9586F"/>
    <w:rsid w:val="00DB5BCE"/>
    <w:rsid w:val="00DD2050"/>
    <w:rsid w:val="00DF5777"/>
    <w:rsid w:val="00E2614B"/>
    <w:rsid w:val="00E403DE"/>
    <w:rsid w:val="00E44728"/>
    <w:rsid w:val="00E67414"/>
    <w:rsid w:val="00EA4E33"/>
    <w:rsid w:val="00ED1F84"/>
    <w:rsid w:val="00EE0C55"/>
    <w:rsid w:val="00EE1A2D"/>
    <w:rsid w:val="00F22797"/>
    <w:rsid w:val="00F80AA1"/>
    <w:rsid w:val="00F84B2C"/>
    <w:rsid w:val="00FF68A8"/>
    <w:rsid w:val="06563FCE"/>
    <w:rsid w:val="06693D01"/>
    <w:rsid w:val="14BE16BC"/>
    <w:rsid w:val="1F5E41C7"/>
    <w:rsid w:val="263E265D"/>
    <w:rsid w:val="293A58B4"/>
    <w:rsid w:val="2BA56CDA"/>
    <w:rsid w:val="35215623"/>
    <w:rsid w:val="420F2CA7"/>
    <w:rsid w:val="429408BF"/>
    <w:rsid w:val="43560B8E"/>
    <w:rsid w:val="43F3462F"/>
    <w:rsid w:val="44F3065E"/>
    <w:rsid w:val="459040FF"/>
    <w:rsid w:val="59A36719"/>
    <w:rsid w:val="5C0D1BAE"/>
    <w:rsid w:val="62F20BDC"/>
    <w:rsid w:val="692F7608"/>
    <w:rsid w:val="78C5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ahut</Company>
  <Pages>1</Pages>
  <Words>475</Words>
  <Characters>482</Characters>
  <Lines>0</Lines>
  <Paragraphs>0</Paragraphs>
  <TotalTime>1</TotalTime>
  <ScaleCrop>false</ScaleCrop>
  <LinksUpToDate>false</LinksUpToDate>
  <CharactersWithSpaces>557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2020-06-05T10:02:00Z</dcterms:created>
  <dc:creator>NTKO</dc:creator>
  <cp:lastModifiedBy>LENOVO</cp:lastModifiedBy>
  <cp:lastPrinted>2022-10-04T07:58:00Z</cp:lastPrinted>
  <dcterms:modified xsi:type="dcterms:W3CDTF">2022-10-05T00:56:37Z</dcterms:modified>
  <dc:title>科研诚信承诺书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730DBE92FF9D4381B25ED6F468EB9669</vt:lpwstr>
  </property>
</Properties>
</file>